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C3" w:rsidRDefault="008838C3">
      <w:pPr>
        <w:pStyle w:val="Intestazione"/>
        <w:tabs>
          <w:tab w:val="clear" w:pos="4819"/>
          <w:tab w:val="clear" w:pos="9638"/>
          <w:tab w:val="left" w:pos="7938"/>
        </w:tabs>
      </w:pPr>
    </w:p>
    <w:p w:rsidR="008838C3" w:rsidRDefault="00CE383D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tab/>
      </w:r>
      <w:r>
        <w:rPr>
          <w:sz w:val="24"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835"/>
        <w:gridCol w:w="1276"/>
        <w:gridCol w:w="2495"/>
        <w:gridCol w:w="1260"/>
      </w:tblGrid>
      <w:tr w:rsidR="008838C3">
        <w:trPr>
          <w:trHeight w:val="706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838C3" w:rsidRDefault="00CE383D">
            <w:pPr>
              <w:jc w:val="right"/>
            </w:pPr>
            <w:r>
              <w:tab/>
            </w:r>
          </w:p>
          <w:p w:rsidR="008838C3" w:rsidRDefault="00CE383D">
            <w:pPr>
              <w:ind w:right="213"/>
              <w:jc w:val="right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REGIONE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838C3" w:rsidRDefault="00CE383D">
            <w:pPr>
              <w:jc w:val="center"/>
              <w:rPr>
                <w:rFonts w:ascii="Comic Sans MS" w:hAnsi="Comic Sans MS"/>
                <w:b/>
                <w:bCs/>
                <w:color w:val="0000FF"/>
              </w:rPr>
            </w:pPr>
            <w:r>
              <w:object w:dxaOrig="766" w:dyaOrig="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5.25pt" o:ole="" fillcolor="window">
                  <v:imagedata r:id="rId7" o:title=""/>
                </v:shape>
                <o:OLEObject Type="Embed" ProgID="Word.Picture.8" ShapeID="_x0000_i1025" DrawAspect="Content" ObjectID="_1488710325" r:id="rId8"/>
              </w:objec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838C3" w:rsidRDefault="008838C3"/>
          <w:p w:rsidR="008838C3" w:rsidRDefault="00CE383D">
            <w:pPr>
              <w:ind w:left="72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SICILIANA</w:t>
            </w:r>
          </w:p>
        </w:tc>
      </w:tr>
      <w:tr w:rsidR="008838C3" w:rsidRPr="00B53A32">
        <w:trPr>
          <w:trHeight w:val="128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838C3" w:rsidRDefault="009B4D6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73100" cy="7683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838C3" w:rsidRDefault="00CE383D">
            <w:pPr>
              <w:pStyle w:val="LIndustria"/>
              <w:rPr>
                <w:rFonts w:ascii="Comic Sans MS" w:hAnsi="Comic Sans MS"/>
                <w:sz w:val="26"/>
                <w:szCs w:val="32"/>
              </w:rPr>
            </w:pPr>
            <w:r>
              <w:rPr>
                <w:rFonts w:ascii="Comic Sans MS" w:hAnsi="Comic Sans MS"/>
                <w:sz w:val="26"/>
                <w:szCs w:val="32"/>
              </w:rPr>
              <w:t xml:space="preserve">ISTITUTO  COMPRENSIVO </w:t>
            </w:r>
            <w:r w:rsidR="00C84B38">
              <w:rPr>
                <w:rFonts w:ascii="Comic Sans MS" w:hAnsi="Comic Sans MS"/>
                <w:sz w:val="26"/>
                <w:szCs w:val="32"/>
              </w:rPr>
              <w:t>STATALE</w:t>
            </w:r>
            <w:r>
              <w:rPr>
                <w:rFonts w:ascii="Comic Sans MS" w:hAnsi="Comic Sans MS"/>
                <w:sz w:val="26"/>
                <w:szCs w:val="32"/>
              </w:rPr>
              <w:t xml:space="preserve"> </w:t>
            </w:r>
          </w:p>
          <w:p w:rsidR="008838C3" w:rsidRDefault="00CE383D">
            <w:pPr>
              <w:pStyle w:val="Intestazion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6"/>
              </w:rPr>
              <w:t>VIA ALDO MORO SNC  - 95010</w:t>
            </w:r>
            <w:r>
              <w:rPr>
                <w:rFonts w:ascii="Arial" w:hAnsi="Arial" w:cs="Arial"/>
                <w:b/>
                <w:sz w:val="18"/>
              </w:rPr>
              <w:t xml:space="preserve">  SANTA VENERINA</w:t>
            </w:r>
          </w:p>
          <w:p w:rsidR="008838C3" w:rsidRDefault="00CE383D">
            <w:pPr>
              <w:pStyle w:val="Intestazione"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C.F. 81003130879 – C.M. CTIC85400N  - Tel. /Fax(095) – 7000515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838C3" w:rsidRDefault="009B4D65">
            <w:pPr>
              <w:pStyle w:val="Titolo4"/>
              <w:spacing w:before="60" w:after="60"/>
              <w:rPr>
                <w:b/>
                <w:bCs/>
                <w:lang w:val="en-GB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123190</wp:posOffset>
                  </wp:positionV>
                  <wp:extent cx="685800" cy="685800"/>
                  <wp:effectExtent l="19050" t="0" r="0" b="0"/>
                  <wp:wrapNone/>
                  <wp:docPr id="4" name="Immagine 4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838C3" w:rsidRDefault="008838C3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  <w:jc w:val="both"/>
        <w:rPr>
          <w:sz w:val="24"/>
          <w:lang w:val="en-GB"/>
        </w:rPr>
      </w:pPr>
    </w:p>
    <w:p w:rsidR="008838C3" w:rsidRDefault="008E58F9">
      <w:pPr>
        <w:pStyle w:val="Intestazione"/>
        <w:tabs>
          <w:tab w:val="clear" w:pos="4819"/>
          <w:tab w:val="clear" w:pos="9638"/>
        </w:tabs>
        <w:rPr>
          <w:sz w:val="24"/>
        </w:rPr>
      </w:pPr>
      <w:proofErr w:type="spellStart"/>
      <w:r>
        <w:rPr>
          <w:sz w:val="24"/>
        </w:rPr>
        <w:t>Prot</w:t>
      </w:r>
      <w:proofErr w:type="spellEnd"/>
      <w:r w:rsidR="009B4D65">
        <w:rPr>
          <w:sz w:val="24"/>
        </w:rPr>
        <w:t>.</w:t>
      </w:r>
    </w:p>
    <w:p w:rsidR="008838C3" w:rsidRDefault="008838C3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</w:pPr>
    </w:p>
    <w:p w:rsidR="008838C3" w:rsidRDefault="00CE383D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Santa </w:t>
      </w:r>
      <w:proofErr w:type="spellStart"/>
      <w:r>
        <w:rPr>
          <w:rFonts w:ascii="Arial" w:hAnsi="Arial" w:cs="Arial"/>
        </w:rPr>
        <w:t>Venerina</w:t>
      </w:r>
      <w:proofErr w:type="spellEnd"/>
      <w:r>
        <w:rPr>
          <w:rFonts w:ascii="Arial" w:hAnsi="Arial" w:cs="Arial"/>
        </w:rPr>
        <w:t xml:space="preserve"> –  </w:t>
      </w:r>
    </w:p>
    <w:p w:rsidR="008838C3" w:rsidRDefault="008838C3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</w:p>
    <w:p w:rsidR="008838C3" w:rsidRDefault="008838C3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bCs/>
          <w:i/>
          <w:iCs/>
        </w:rPr>
      </w:pPr>
    </w:p>
    <w:p w:rsidR="00801383" w:rsidRDefault="00874909" w:rsidP="00801383">
      <w:pPr>
        <w:pStyle w:val="Paragrafoelenco"/>
        <w:numPr>
          <w:ilvl w:val="0"/>
          <w:numId w:val="20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AGLI ALUNNI DELLA SCUOLA SECONDARIA I GRADO </w:t>
      </w:r>
    </w:p>
    <w:p w:rsidR="00874909" w:rsidRDefault="00874909" w:rsidP="00801383">
      <w:pPr>
        <w:pStyle w:val="Paragrafoelenco"/>
        <w:numPr>
          <w:ilvl w:val="0"/>
          <w:numId w:val="20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GENITORI DEGLI ALUNNI SCUOLA SECONDARIA I GRADO</w:t>
      </w:r>
    </w:p>
    <w:p w:rsidR="00874909" w:rsidRDefault="00874909" w:rsidP="00801383">
      <w:pPr>
        <w:pStyle w:val="Paragrafoelenco"/>
        <w:numPr>
          <w:ilvl w:val="0"/>
          <w:numId w:val="20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DOCENTI DELLA SCUOLA SECONDARIA I GRADO</w:t>
      </w:r>
    </w:p>
    <w:p w:rsidR="00874909" w:rsidRDefault="00874909" w:rsidP="00801383">
      <w:pPr>
        <w:pStyle w:val="Paragrafoelenco"/>
        <w:numPr>
          <w:ilvl w:val="0"/>
          <w:numId w:val="20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COLLABORATORI SCOLASTICI</w:t>
      </w:r>
    </w:p>
    <w:p w:rsidR="00874909" w:rsidRDefault="00874909" w:rsidP="00801383">
      <w:pPr>
        <w:pStyle w:val="Paragrafoelenco"/>
        <w:numPr>
          <w:ilvl w:val="0"/>
          <w:numId w:val="20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SITO WEB</w:t>
      </w:r>
    </w:p>
    <w:p w:rsidR="00874909" w:rsidRDefault="00874909" w:rsidP="00801383">
      <w:pPr>
        <w:pStyle w:val="Paragrafoelenco"/>
        <w:numPr>
          <w:ilvl w:val="0"/>
          <w:numId w:val="20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ALL’ALBO </w:t>
      </w:r>
    </w:p>
    <w:p w:rsidR="00801383" w:rsidRDefault="00801383" w:rsidP="00801383">
      <w:pPr>
        <w:pStyle w:val="Paragrafoelenco"/>
        <w:tabs>
          <w:tab w:val="left" w:pos="4890"/>
          <w:tab w:val="left" w:pos="5599"/>
          <w:tab w:val="left" w:pos="7938"/>
          <w:tab w:val="left" w:pos="9709"/>
        </w:tabs>
        <w:ind w:left="5715"/>
        <w:rPr>
          <w:rFonts w:ascii="Arial" w:hAnsi="Arial" w:cs="Arial"/>
          <w:sz w:val="24"/>
          <w:szCs w:val="24"/>
        </w:rPr>
      </w:pPr>
    </w:p>
    <w:p w:rsidR="00801383" w:rsidRPr="00801383" w:rsidRDefault="00801383" w:rsidP="00801383">
      <w:pPr>
        <w:pStyle w:val="Paragrafoelenco"/>
        <w:tabs>
          <w:tab w:val="left" w:pos="4890"/>
          <w:tab w:val="left" w:pos="5599"/>
          <w:tab w:val="left" w:pos="7938"/>
          <w:tab w:val="left" w:pos="9709"/>
        </w:tabs>
        <w:ind w:left="5715"/>
        <w:rPr>
          <w:rFonts w:ascii="Arial" w:hAnsi="Arial" w:cs="Arial"/>
          <w:sz w:val="24"/>
          <w:szCs w:val="24"/>
        </w:rPr>
      </w:pPr>
    </w:p>
    <w:p w:rsidR="00801383" w:rsidRDefault="008E58F9" w:rsidP="00874909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Oggetto:</w:t>
      </w:r>
      <w:r w:rsidR="007C057E">
        <w:rPr>
          <w:rFonts w:ascii="Arial" w:hAnsi="Arial" w:cs="Arial"/>
          <w:b/>
          <w:sz w:val="24"/>
          <w:szCs w:val="24"/>
        </w:rPr>
        <w:t xml:space="preserve"> </w:t>
      </w:r>
      <w:r w:rsidR="00874909">
        <w:rPr>
          <w:rFonts w:ascii="Arial" w:hAnsi="Arial" w:cs="Arial"/>
          <w:b/>
          <w:sz w:val="24"/>
          <w:szCs w:val="24"/>
        </w:rPr>
        <w:t>Divieto di utilizzo dei cellulari e di altri dispositivi elettronici a scuola.</w:t>
      </w:r>
    </w:p>
    <w:p w:rsidR="00874909" w:rsidRDefault="00874909" w:rsidP="00874909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sz w:val="24"/>
          <w:szCs w:val="24"/>
        </w:rPr>
      </w:pPr>
    </w:p>
    <w:p w:rsidR="00CD611A" w:rsidRDefault="00874909" w:rsidP="00874909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B53A32">
        <w:rPr>
          <w:rFonts w:ascii="Arial" w:hAnsi="Arial" w:cs="Arial"/>
          <w:sz w:val="24"/>
          <w:szCs w:val="24"/>
        </w:rPr>
        <w:t>A seguito di episodi segnalati</w:t>
      </w:r>
      <w:r>
        <w:rPr>
          <w:rFonts w:ascii="Arial" w:hAnsi="Arial" w:cs="Arial"/>
          <w:sz w:val="24"/>
          <w:szCs w:val="24"/>
        </w:rPr>
        <w:t xml:space="preserve">, si ritiene doveroso </w:t>
      </w:r>
      <w:r w:rsidR="00CD611A">
        <w:rPr>
          <w:rFonts w:ascii="Arial" w:hAnsi="Arial" w:cs="Arial"/>
          <w:sz w:val="24"/>
          <w:szCs w:val="24"/>
        </w:rPr>
        <w:t xml:space="preserve">ed opportuno ribadire che ai </w:t>
      </w:r>
      <w:r>
        <w:rPr>
          <w:rFonts w:ascii="Arial" w:hAnsi="Arial" w:cs="Arial"/>
          <w:sz w:val="24"/>
          <w:szCs w:val="24"/>
        </w:rPr>
        <w:t>sensi</w:t>
      </w:r>
      <w:r w:rsidR="00CD611A">
        <w:rPr>
          <w:rFonts w:ascii="Arial" w:hAnsi="Arial" w:cs="Arial"/>
          <w:sz w:val="24"/>
          <w:szCs w:val="24"/>
        </w:rPr>
        <w:t xml:space="preserve"> del </w:t>
      </w:r>
      <w:r w:rsidR="00CD611A" w:rsidRPr="00CD611A">
        <w:rPr>
          <w:rFonts w:ascii="Arial" w:hAnsi="Arial" w:cs="Arial"/>
          <w:sz w:val="24"/>
          <w:szCs w:val="24"/>
          <w:u w:val="single"/>
        </w:rPr>
        <w:t>D.P.R. n. 249/1998</w:t>
      </w:r>
      <w:r w:rsidR="00CD611A">
        <w:rPr>
          <w:rFonts w:ascii="Arial" w:hAnsi="Arial" w:cs="Arial"/>
          <w:sz w:val="24"/>
          <w:szCs w:val="24"/>
        </w:rPr>
        <w:t xml:space="preserve"> (Statuto degli studenti), della </w:t>
      </w:r>
      <w:r w:rsidR="00CD611A" w:rsidRPr="00CD611A">
        <w:rPr>
          <w:rFonts w:ascii="Arial" w:hAnsi="Arial" w:cs="Arial"/>
          <w:sz w:val="24"/>
          <w:szCs w:val="24"/>
          <w:u w:val="single"/>
        </w:rPr>
        <w:t>Direttiva generale</w:t>
      </w:r>
      <w:r w:rsidR="00CD611A">
        <w:rPr>
          <w:rFonts w:ascii="Arial" w:hAnsi="Arial" w:cs="Arial"/>
          <w:sz w:val="24"/>
          <w:szCs w:val="24"/>
        </w:rPr>
        <w:t xml:space="preserve"> n. 30 del 13/03/2007, nonché del </w:t>
      </w:r>
      <w:r w:rsidR="00CD611A" w:rsidRPr="00CD611A">
        <w:rPr>
          <w:rFonts w:ascii="Arial" w:hAnsi="Arial" w:cs="Arial"/>
          <w:sz w:val="24"/>
          <w:szCs w:val="24"/>
          <w:u w:val="single"/>
        </w:rPr>
        <w:t>Regolamento d’Istituto</w:t>
      </w:r>
      <w:r w:rsidR="00CD611A">
        <w:rPr>
          <w:rFonts w:ascii="Arial" w:hAnsi="Arial" w:cs="Arial"/>
          <w:sz w:val="24"/>
          <w:szCs w:val="24"/>
        </w:rPr>
        <w:t>,</w:t>
      </w:r>
      <w:r w:rsidR="00CD611A" w:rsidRPr="00CD611A">
        <w:rPr>
          <w:rFonts w:ascii="Arial" w:hAnsi="Arial" w:cs="Arial"/>
          <w:sz w:val="24"/>
          <w:szCs w:val="24"/>
        </w:rPr>
        <w:t>è</w:t>
      </w:r>
      <w:r w:rsidR="00CD611A">
        <w:rPr>
          <w:rFonts w:ascii="Arial" w:hAnsi="Arial" w:cs="Arial"/>
          <w:sz w:val="24"/>
          <w:szCs w:val="24"/>
        </w:rPr>
        <w:t xml:space="preserve"> </w:t>
      </w:r>
      <w:r w:rsidR="00CD611A" w:rsidRPr="00CD611A">
        <w:rPr>
          <w:rFonts w:ascii="Arial" w:hAnsi="Arial" w:cs="Arial"/>
          <w:b/>
          <w:sz w:val="24"/>
          <w:szCs w:val="24"/>
        </w:rPr>
        <w:t xml:space="preserve"> ASSOLUTAMENTE VIETATO</w:t>
      </w:r>
      <w:r w:rsidR="00CD611A">
        <w:rPr>
          <w:rFonts w:ascii="Arial" w:hAnsi="Arial" w:cs="Arial"/>
          <w:b/>
          <w:sz w:val="24"/>
          <w:szCs w:val="24"/>
        </w:rPr>
        <w:t xml:space="preserve"> </w:t>
      </w:r>
      <w:r w:rsidR="00CD611A">
        <w:rPr>
          <w:rFonts w:ascii="Arial" w:hAnsi="Arial" w:cs="Arial"/>
          <w:sz w:val="24"/>
          <w:szCs w:val="24"/>
        </w:rPr>
        <w:t>l’uso di cellulari e/o di altri dispositivi elettronici durante le attività didattiche.</w:t>
      </w:r>
    </w:p>
    <w:p w:rsidR="00606628" w:rsidRDefault="00CD611A" w:rsidP="00874909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Resta in</w:t>
      </w:r>
      <w:r w:rsidR="00B53A32">
        <w:rPr>
          <w:rFonts w:ascii="Arial" w:hAnsi="Arial" w:cs="Arial"/>
          <w:sz w:val="24"/>
          <w:szCs w:val="24"/>
        </w:rPr>
        <w:t>teso che la Scuola, continuerà  in ogni caso</w:t>
      </w:r>
      <w:r>
        <w:rPr>
          <w:rFonts w:ascii="Arial" w:hAnsi="Arial" w:cs="Arial"/>
          <w:sz w:val="24"/>
          <w:szCs w:val="24"/>
        </w:rPr>
        <w:t xml:space="preserve"> a garantire, come è sempre avvenuto, la possibilità di una comunicazione reciproca tra le famiglie ed i propri figli per urgenti motivi, mediante</w:t>
      </w:r>
      <w:r w:rsidR="00606628">
        <w:rPr>
          <w:rFonts w:ascii="Arial" w:hAnsi="Arial" w:cs="Arial"/>
          <w:sz w:val="24"/>
          <w:szCs w:val="24"/>
        </w:rPr>
        <w:t xml:space="preserve"> l’uso dei telefoni degli uffici di segreteria.</w:t>
      </w:r>
    </w:p>
    <w:p w:rsidR="00874909" w:rsidRDefault="00606628" w:rsidP="00874909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Per ovvie ragioni</w:t>
      </w:r>
      <w:r w:rsidRPr="00606628">
        <w:rPr>
          <w:rFonts w:ascii="Arial" w:hAnsi="Arial" w:cs="Arial"/>
          <w:sz w:val="24"/>
          <w:szCs w:val="24"/>
          <w:u w:val="single"/>
        </w:rPr>
        <w:t>, il divieto di utilizzare il telefono cellulare, durante l’attività di insegnamento, vale anche per il personale docente</w:t>
      </w:r>
      <w:r>
        <w:rPr>
          <w:rFonts w:ascii="Arial" w:hAnsi="Arial" w:cs="Arial"/>
          <w:sz w:val="24"/>
          <w:szCs w:val="24"/>
        </w:rPr>
        <w:t>, come già previsto da specifiche disposizioni</w:t>
      </w:r>
      <w:r w:rsidR="00CD611A" w:rsidRPr="00606628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ministeriali (C.M. n. 362 del 25 Agosto1998).</w:t>
      </w:r>
    </w:p>
    <w:p w:rsidR="00606628" w:rsidRDefault="0045033C" w:rsidP="00874909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Và precisato, inoltre, che l’uso improprio del cellulare e/o similari, ad esempio per riprese o foto non autorizzate dai diretti interessati, e la loro eventuale pubblicazione in rete oltre che essere oggetto di provvedimenti disciplinari per violazione del Regolamento interno, può costituire</w:t>
      </w:r>
      <w:r w:rsidR="00312A54">
        <w:rPr>
          <w:rFonts w:ascii="Arial" w:hAnsi="Arial" w:cs="Arial"/>
          <w:sz w:val="24"/>
          <w:szCs w:val="24"/>
        </w:rPr>
        <w:t xml:space="preserve"> </w:t>
      </w:r>
      <w:r w:rsidR="00312A54" w:rsidRPr="00312A54">
        <w:rPr>
          <w:rFonts w:ascii="Arial" w:hAnsi="Arial" w:cs="Arial"/>
          <w:sz w:val="24"/>
          <w:szCs w:val="24"/>
          <w:u w:val="single"/>
        </w:rPr>
        <w:t>reato per violazione della privacy</w:t>
      </w:r>
      <w:r w:rsidR="00312A54">
        <w:rPr>
          <w:rFonts w:ascii="Arial" w:hAnsi="Arial" w:cs="Arial"/>
          <w:sz w:val="24"/>
          <w:szCs w:val="24"/>
          <w:u w:val="single"/>
        </w:rPr>
        <w:t xml:space="preserve"> </w:t>
      </w:r>
      <w:r w:rsidR="00312A54">
        <w:rPr>
          <w:rFonts w:ascii="Arial" w:hAnsi="Arial" w:cs="Arial"/>
          <w:sz w:val="24"/>
          <w:szCs w:val="24"/>
        </w:rPr>
        <w:t xml:space="preserve">( Codice della Privacy, </w:t>
      </w:r>
      <w:proofErr w:type="spellStart"/>
      <w:r w:rsidR="00312A54">
        <w:rPr>
          <w:rFonts w:ascii="Arial" w:hAnsi="Arial" w:cs="Arial"/>
          <w:sz w:val="24"/>
          <w:szCs w:val="24"/>
        </w:rPr>
        <w:t>D.L.gs</w:t>
      </w:r>
      <w:proofErr w:type="spellEnd"/>
      <w:r w:rsidR="00312A54">
        <w:rPr>
          <w:rFonts w:ascii="Arial" w:hAnsi="Arial" w:cs="Arial"/>
          <w:sz w:val="24"/>
          <w:szCs w:val="24"/>
        </w:rPr>
        <w:t>.196/2003 e art. 10 d3el Codice Civile) ed essere soggetto a possibili denunce presso l’autorità giudiziaria da parte dell’interessato.</w:t>
      </w:r>
    </w:p>
    <w:p w:rsidR="00312A54" w:rsidRDefault="00312A54" w:rsidP="00874909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Al riguardo il Ministro della Pubblica Istruzione con la Direttiva n.104, del 30 Novembre 2007, ha chiarito che chiunque diffonda immagini con dati personali altrui non autorizzate – tramite Internet </w:t>
      </w:r>
      <w:r w:rsidR="00974E35">
        <w:rPr>
          <w:rFonts w:ascii="Arial" w:hAnsi="Arial" w:cs="Arial"/>
          <w:sz w:val="24"/>
          <w:szCs w:val="24"/>
        </w:rPr>
        <w:t xml:space="preserve"> rischia , a scuola, multe da 3 a 18 mila euro o dai 5 ai 30 mila euro nei casi più gravi (che possono essere irrogate dall’Autorità garante della</w:t>
      </w:r>
      <w:r w:rsidR="001C3B2F">
        <w:rPr>
          <w:rFonts w:ascii="Arial" w:hAnsi="Arial" w:cs="Arial"/>
          <w:sz w:val="24"/>
          <w:szCs w:val="24"/>
        </w:rPr>
        <w:t xml:space="preserve"> privacy) insieme a sanzioni disciplinari che spettano invece alla scuola.</w:t>
      </w:r>
    </w:p>
    <w:p w:rsidR="001C3B2F" w:rsidRDefault="001C3B2F" w:rsidP="00874909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In ogni caso , qualora i genitori ritengano indispensabile dotare il proprio figliolo di un cellulare per mantenersi in contatto con lui al di fuori dell’orario delle lezioni, </w:t>
      </w:r>
      <w:r w:rsidRPr="001C3B2F">
        <w:rPr>
          <w:rFonts w:ascii="Arial" w:hAnsi="Arial" w:cs="Arial"/>
          <w:sz w:val="24"/>
          <w:szCs w:val="24"/>
          <w:u w:val="single"/>
        </w:rPr>
        <w:t xml:space="preserve">il telefono cellulare nell’ambiente scolastico </w:t>
      </w:r>
      <w:r>
        <w:rPr>
          <w:rFonts w:ascii="Arial" w:hAnsi="Arial" w:cs="Arial"/>
          <w:sz w:val="24"/>
          <w:szCs w:val="24"/>
        </w:rPr>
        <w:t xml:space="preserve">( aule, corridoi,bagni, </w:t>
      </w:r>
      <w:proofErr w:type="spellStart"/>
      <w:r>
        <w:rPr>
          <w:rFonts w:ascii="Arial" w:hAnsi="Arial" w:cs="Arial"/>
          <w:sz w:val="24"/>
          <w:szCs w:val="24"/>
        </w:rPr>
        <w:t>cortile…</w:t>
      </w:r>
      <w:proofErr w:type="spellEnd"/>
      <w:r>
        <w:rPr>
          <w:rFonts w:ascii="Arial" w:hAnsi="Arial" w:cs="Arial"/>
          <w:sz w:val="24"/>
          <w:szCs w:val="24"/>
        </w:rPr>
        <w:t xml:space="preserve">..) </w:t>
      </w:r>
      <w:r w:rsidRPr="001C3B2F">
        <w:rPr>
          <w:rFonts w:ascii="Arial" w:hAnsi="Arial" w:cs="Arial"/>
          <w:sz w:val="24"/>
          <w:szCs w:val="24"/>
          <w:u w:val="single"/>
        </w:rPr>
        <w:t>deve essere tenuto assolutamente spento e consegnato , all’insegnante della prima ora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per essere custodito  nel cassetto della cattedra ed essere riconsegnato dall’insegnante dell’ultima ora, cinque minuti prima dell’uscita.</w:t>
      </w:r>
    </w:p>
    <w:p w:rsidR="001C3B2F" w:rsidRDefault="001C3B2F" w:rsidP="00874909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1C3B2F" w:rsidRDefault="001C3B2F" w:rsidP="00874909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 w:rsidRPr="00D375DA">
        <w:rPr>
          <w:rFonts w:ascii="Arial" w:hAnsi="Arial" w:cs="Arial"/>
          <w:sz w:val="24"/>
          <w:szCs w:val="24"/>
          <w:u w:val="single"/>
        </w:rPr>
        <w:lastRenderedPageBreak/>
        <w:t xml:space="preserve">     Si invitano i docenti, </w:t>
      </w:r>
      <w:r w:rsidR="00D375DA" w:rsidRPr="00D375DA">
        <w:rPr>
          <w:rFonts w:ascii="Arial" w:hAnsi="Arial" w:cs="Arial"/>
          <w:sz w:val="24"/>
          <w:szCs w:val="24"/>
          <w:u w:val="single"/>
        </w:rPr>
        <w:t>nonché il personale collaboratore scolastico  a vigilare con la massima attenzione</w:t>
      </w:r>
      <w:r w:rsidR="00D375DA">
        <w:rPr>
          <w:rFonts w:ascii="Arial" w:hAnsi="Arial" w:cs="Arial"/>
          <w:sz w:val="24"/>
          <w:szCs w:val="24"/>
          <w:u w:val="single"/>
        </w:rPr>
        <w:t xml:space="preserve"> </w:t>
      </w:r>
      <w:r w:rsidR="00D375DA">
        <w:rPr>
          <w:rFonts w:ascii="Arial" w:hAnsi="Arial" w:cs="Arial"/>
          <w:sz w:val="24"/>
          <w:szCs w:val="24"/>
        </w:rPr>
        <w:t>e ad intervenire tempestivamente qualora non ci si attenesse a tali disposizioni.</w:t>
      </w:r>
    </w:p>
    <w:p w:rsidR="00494770" w:rsidRDefault="00D375DA" w:rsidP="00874909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Secondo quando dispone il Regolamento di disciplina, gli alunni che utilizzeranno a scuola il cellulare verranno sanzionati con sequestro dello stesso e restituzione solo</w:t>
      </w:r>
      <w:r w:rsidR="004947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 un genitore, che dovrà recarsi a scuola a ritirarlo, o con altro provvedimento previsto</w:t>
      </w:r>
      <w:r w:rsidR="00494770">
        <w:rPr>
          <w:rFonts w:ascii="Arial" w:hAnsi="Arial" w:cs="Arial"/>
          <w:sz w:val="24"/>
          <w:szCs w:val="24"/>
        </w:rPr>
        <w:t xml:space="preserve"> in caso di reiterata violazione del Regolamento di Istituto( in caso di particolare gravità o utilizzo con diffusione di immagini e ripetuta inosservanza della regola).</w:t>
      </w:r>
    </w:p>
    <w:p w:rsidR="001350EE" w:rsidRDefault="00494770" w:rsidP="00874909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Si confida nelle proficua collaborazione</w:t>
      </w:r>
      <w:r w:rsidR="001350EE">
        <w:rPr>
          <w:rFonts w:ascii="Arial" w:hAnsi="Arial" w:cs="Arial"/>
          <w:sz w:val="24"/>
          <w:szCs w:val="24"/>
        </w:rPr>
        <w:t xml:space="preserve"> dei Genitori con la Scuola per educare i ragazzi ad un uso corretto e sicuro delle nuove tecnologie, per trasmettere valori quali il rispetto, la responsabilità e consapevolezza delle proprie azioni.</w:t>
      </w:r>
    </w:p>
    <w:p w:rsidR="001350EE" w:rsidRDefault="001350EE" w:rsidP="00874909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D375DA" w:rsidRPr="00D375DA" w:rsidRDefault="001350EE" w:rsidP="00874909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N.B.: </w:t>
      </w:r>
      <w:r w:rsidRPr="001350EE">
        <w:rPr>
          <w:rFonts w:ascii="Arial" w:hAnsi="Arial" w:cs="Arial"/>
          <w:sz w:val="24"/>
          <w:szCs w:val="24"/>
          <w:u w:val="single"/>
        </w:rPr>
        <w:t>I docenti leggeranno il testo della presente circolare</w:t>
      </w:r>
      <w:r>
        <w:rPr>
          <w:rFonts w:ascii="Arial" w:hAnsi="Arial" w:cs="Arial"/>
          <w:sz w:val="24"/>
          <w:szCs w:val="24"/>
        </w:rPr>
        <w:t xml:space="preserve"> e promuoveranno opportuni percorsi di sensibilizzazione e discussione con gli studenti. </w:t>
      </w:r>
      <w:r w:rsidR="00494770">
        <w:rPr>
          <w:rFonts w:ascii="Arial" w:hAnsi="Arial" w:cs="Arial"/>
          <w:sz w:val="24"/>
          <w:szCs w:val="24"/>
        </w:rPr>
        <w:t xml:space="preserve"> </w:t>
      </w:r>
      <w:r w:rsidR="00D375DA">
        <w:rPr>
          <w:rFonts w:ascii="Arial" w:hAnsi="Arial" w:cs="Arial"/>
          <w:sz w:val="24"/>
          <w:szCs w:val="24"/>
        </w:rPr>
        <w:t xml:space="preserve">  </w:t>
      </w:r>
    </w:p>
    <w:p w:rsidR="007C057E" w:rsidRPr="00606628" w:rsidRDefault="007C057E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  <w:u w:val="single"/>
        </w:rPr>
      </w:pPr>
    </w:p>
    <w:p w:rsidR="003569F7" w:rsidRPr="003569F7" w:rsidRDefault="003569F7" w:rsidP="0060039E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D66AFD" w:rsidRPr="003569F7" w:rsidRDefault="00DE3549" w:rsidP="0060039E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sz w:val="24"/>
          <w:szCs w:val="24"/>
        </w:rPr>
      </w:pPr>
      <w:r w:rsidRPr="003569F7">
        <w:rPr>
          <w:rFonts w:ascii="Arial" w:hAnsi="Arial" w:cs="Arial"/>
          <w:b/>
          <w:sz w:val="24"/>
          <w:szCs w:val="24"/>
        </w:rPr>
        <w:t xml:space="preserve"> </w:t>
      </w:r>
    </w:p>
    <w:p w:rsidR="00D66AFD" w:rsidRPr="0060039E" w:rsidRDefault="00D66AFD" w:rsidP="0060039E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8838C3" w:rsidRPr="008B0C92">
        <w:tc>
          <w:tcPr>
            <w:tcW w:w="4889" w:type="dxa"/>
          </w:tcPr>
          <w:p w:rsidR="008838C3" w:rsidRPr="008B0C92" w:rsidRDefault="008838C3">
            <w:pPr>
              <w:spacing w:before="120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8838C3" w:rsidRPr="00600839" w:rsidRDefault="006F2038" w:rsidP="006F2038">
            <w:pPr>
              <w:pStyle w:val="Titolo1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         </w:t>
            </w:r>
            <w:r w:rsidR="00CE383D" w:rsidRPr="00600839">
              <w:rPr>
                <w:rFonts w:ascii="Arial" w:hAnsi="Arial" w:cs="Arial"/>
                <w:i/>
                <w:iCs/>
                <w:sz w:val="24"/>
                <w:szCs w:val="24"/>
              </w:rPr>
              <w:t>IL DIRIGENTE SCOLASTICO</w:t>
            </w:r>
          </w:p>
        </w:tc>
      </w:tr>
    </w:tbl>
    <w:p w:rsidR="00CE383D" w:rsidRDefault="00600839">
      <w:pPr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CE383D">
        <w:rPr>
          <w:b/>
        </w:rPr>
        <w:t xml:space="preserve">    Dott.ssa </w:t>
      </w:r>
      <w:proofErr w:type="spellStart"/>
      <w:r w:rsidR="00CE383D">
        <w:rPr>
          <w:b/>
        </w:rPr>
        <w:t>Mariangiola</w:t>
      </w:r>
      <w:proofErr w:type="spellEnd"/>
      <w:r w:rsidR="00CE383D">
        <w:rPr>
          <w:b/>
        </w:rPr>
        <w:t xml:space="preserve"> </w:t>
      </w:r>
      <w:proofErr w:type="spellStart"/>
      <w:r w:rsidR="00CE383D">
        <w:rPr>
          <w:b/>
        </w:rPr>
        <w:t>Garraffo</w:t>
      </w:r>
      <w:proofErr w:type="spellEnd"/>
    </w:p>
    <w:p w:rsidR="001350EE" w:rsidRDefault="001350EE">
      <w:pPr>
        <w:spacing w:before="120"/>
        <w:rPr>
          <w:b/>
        </w:rPr>
      </w:pPr>
    </w:p>
    <w:p w:rsidR="001350EE" w:rsidRDefault="001350EE">
      <w:pPr>
        <w:spacing w:before="120"/>
        <w:rPr>
          <w:b/>
        </w:rPr>
      </w:pPr>
      <w:proofErr w:type="spellStart"/>
      <w:r>
        <w:rPr>
          <w:b/>
        </w:rPr>
        <w:t>DATA……………………………</w:t>
      </w:r>
      <w:proofErr w:type="spellEnd"/>
      <w:r>
        <w:rPr>
          <w:b/>
        </w:rPr>
        <w:t>..</w:t>
      </w:r>
    </w:p>
    <w:p w:rsidR="001350EE" w:rsidRDefault="001350EE">
      <w:pPr>
        <w:spacing w:before="120"/>
        <w:rPr>
          <w:b/>
        </w:rPr>
      </w:pPr>
    </w:p>
    <w:p w:rsidR="001350EE" w:rsidRDefault="001350EE">
      <w:pPr>
        <w:spacing w:before="120"/>
        <w:rPr>
          <w:b/>
        </w:rPr>
      </w:pPr>
      <w:r>
        <w:rPr>
          <w:b/>
        </w:rPr>
        <w:t>PER PRESA VISIONE</w:t>
      </w:r>
    </w:p>
    <w:p w:rsidR="001350EE" w:rsidRDefault="00A078E8">
      <w:pPr>
        <w:spacing w:before="120"/>
        <w:rPr>
          <w:b/>
        </w:rPr>
      </w:pPr>
      <w:r>
        <w:rPr>
          <w:b/>
        </w:rPr>
        <w:t xml:space="preserve"> </w:t>
      </w:r>
    </w:p>
    <w:p w:rsidR="001350EE" w:rsidRDefault="001350EE">
      <w:pPr>
        <w:spacing w:before="120"/>
        <w:rPr>
          <w:b/>
        </w:rPr>
      </w:pPr>
      <w:r>
        <w:rPr>
          <w:b/>
        </w:rPr>
        <w:t xml:space="preserve">IL </w:t>
      </w:r>
      <w:proofErr w:type="spellStart"/>
      <w:r>
        <w:rPr>
          <w:b/>
        </w:rPr>
        <w:t>GENITORE………………………………………………………………</w:t>
      </w:r>
      <w:proofErr w:type="spellEnd"/>
      <w:r>
        <w:rPr>
          <w:b/>
        </w:rPr>
        <w:t>..</w:t>
      </w:r>
    </w:p>
    <w:sectPr w:rsidR="001350EE" w:rsidSect="008838C3">
      <w:pgSz w:w="11907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D9C" w:rsidRDefault="004F0D9C">
      <w:r>
        <w:separator/>
      </w:r>
    </w:p>
  </w:endnote>
  <w:endnote w:type="continuationSeparator" w:id="1">
    <w:p w:rsidR="004F0D9C" w:rsidRDefault="004F0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D9C" w:rsidRDefault="004F0D9C">
      <w:r>
        <w:separator/>
      </w:r>
    </w:p>
  </w:footnote>
  <w:footnote w:type="continuationSeparator" w:id="1">
    <w:p w:rsidR="004F0D9C" w:rsidRDefault="004F0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6D07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81B6D5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F2C1E98"/>
    <w:multiLevelType w:val="hybridMultilevel"/>
    <w:tmpl w:val="D9A2AE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2099E"/>
    <w:multiLevelType w:val="hybridMultilevel"/>
    <w:tmpl w:val="089A6B00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5">
    <w:nsid w:val="2B3E26F3"/>
    <w:multiLevelType w:val="hybridMultilevel"/>
    <w:tmpl w:val="9C40E396"/>
    <w:lvl w:ilvl="0" w:tplc="1A20B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71CA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FB0391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3A783E8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438C0C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44650A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E1427F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52F000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7366D8C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74B1B0E"/>
    <w:multiLevelType w:val="hybridMultilevel"/>
    <w:tmpl w:val="52BEA62C"/>
    <w:lvl w:ilvl="0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75" w:hanging="360"/>
      </w:pPr>
      <w:rPr>
        <w:rFonts w:ascii="Wingdings" w:hAnsi="Wingdings" w:hint="default"/>
      </w:rPr>
    </w:lvl>
  </w:abstractNum>
  <w:abstractNum w:abstractNumId="15">
    <w:nsid w:val="5EE77BA6"/>
    <w:multiLevelType w:val="hybridMultilevel"/>
    <w:tmpl w:val="47C00690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16">
    <w:nsid w:val="64E863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693743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8BC40C5"/>
    <w:multiLevelType w:val="singleLevel"/>
    <w:tmpl w:val="0410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E4B132F"/>
    <w:multiLevelType w:val="hybridMultilevel"/>
    <w:tmpl w:val="65888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8"/>
  </w:num>
  <w:num w:numId="4">
    <w:abstractNumId w:val="12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1"/>
  </w:num>
  <w:num w:numId="12">
    <w:abstractNumId w:val="2"/>
  </w:num>
  <w:num w:numId="13">
    <w:abstractNumId w:val="17"/>
  </w:num>
  <w:num w:numId="14">
    <w:abstractNumId w:val="16"/>
  </w:num>
  <w:num w:numId="15">
    <w:abstractNumId w:val="4"/>
  </w:num>
  <w:num w:numId="16">
    <w:abstractNumId w:val="15"/>
  </w:num>
  <w:num w:numId="17">
    <w:abstractNumId w:val="3"/>
  </w:num>
  <w:num w:numId="18">
    <w:abstractNumId w:val="5"/>
  </w:num>
  <w:num w:numId="19">
    <w:abstractNumId w:val="1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D65"/>
    <w:rsid w:val="00023AB1"/>
    <w:rsid w:val="000417ED"/>
    <w:rsid w:val="000A1CAF"/>
    <w:rsid w:val="00117081"/>
    <w:rsid w:val="0013154F"/>
    <w:rsid w:val="001350EE"/>
    <w:rsid w:val="00137307"/>
    <w:rsid w:val="00184546"/>
    <w:rsid w:val="001C3B2F"/>
    <w:rsid w:val="0024202A"/>
    <w:rsid w:val="00254055"/>
    <w:rsid w:val="002566E8"/>
    <w:rsid w:val="00257C76"/>
    <w:rsid w:val="002615AA"/>
    <w:rsid w:val="00272641"/>
    <w:rsid w:val="002826AD"/>
    <w:rsid w:val="002E4A28"/>
    <w:rsid w:val="002F6EC6"/>
    <w:rsid w:val="0030203E"/>
    <w:rsid w:val="00303406"/>
    <w:rsid w:val="00312A54"/>
    <w:rsid w:val="00337557"/>
    <w:rsid w:val="003569F7"/>
    <w:rsid w:val="00367BF2"/>
    <w:rsid w:val="003C7EC0"/>
    <w:rsid w:val="00426B4F"/>
    <w:rsid w:val="00442C34"/>
    <w:rsid w:val="0045033C"/>
    <w:rsid w:val="00494770"/>
    <w:rsid w:val="004B3942"/>
    <w:rsid w:val="004B6CD0"/>
    <w:rsid w:val="004F0D9C"/>
    <w:rsid w:val="00531F98"/>
    <w:rsid w:val="0053656E"/>
    <w:rsid w:val="0058797A"/>
    <w:rsid w:val="005D556D"/>
    <w:rsid w:val="0060039E"/>
    <w:rsid w:val="00600839"/>
    <w:rsid w:val="00606628"/>
    <w:rsid w:val="00616C27"/>
    <w:rsid w:val="006238F7"/>
    <w:rsid w:val="00675825"/>
    <w:rsid w:val="006B6A64"/>
    <w:rsid w:val="006D06ED"/>
    <w:rsid w:val="006E65E4"/>
    <w:rsid w:val="006F2038"/>
    <w:rsid w:val="0070060C"/>
    <w:rsid w:val="007020D1"/>
    <w:rsid w:val="007B118E"/>
    <w:rsid w:val="007C057E"/>
    <w:rsid w:val="007D3FC1"/>
    <w:rsid w:val="007E41B0"/>
    <w:rsid w:val="007F2506"/>
    <w:rsid w:val="00801383"/>
    <w:rsid w:val="00874909"/>
    <w:rsid w:val="008838C3"/>
    <w:rsid w:val="00892C6B"/>
    <w:rsid w:val="008B0C92"/>
    <w:rsid w:val="008D3075"/>
    <w:rsid w:val="008E58F9"/>
    <w:rsid w:val="009230EC"/>
    <w:rsid w:val="00955E7F"/>
    <w:rsid w:val="00974E35"/>
    <w:rsid w:val="0098362B"/>
    <w:rsid w:val="009B4D65"/>
    <w:rsid w:val="009C4618"/>
    <w:rsid w:val="009D2055"/>
    <w:rsid w:val="00A00127"/>
    <w:rsid w:val="00A078E8"/>
    <w:rsid w:val="00A318E3"/>
    <w:rsid w:val="00A56E20"/>
    <w:rsid w:val="00A9788A"/>
    <w:rsid w:val="00AB3F4E"/>
    <w:rsid w:val="00AD019A"/>
    <w:rsid w:val="00AE20CC"/>
    <w:rsid w:val="00AF5A81"/>
    <w:rsid w:val="00B53A32"/>
    <w:rsid w:val="00B60313"/>
    <w:rsid w:val="00BA1325"/>
    <w:rsid w:val="00BC7F0E"/>
    <w:rsid w:val="00BD4BB9"/>
    <w:rsid w:val="00BF0E36"/>
    <w:rsid w:val="00BF3DE1"/>
    <w:rsid w:val="00C84B38"/>
    <w:rsid w:val="00C96982"/>
    <w:rsid w:val="00CB6FA0"/>
    <w:rsid w:val="00CD611A"/>
    <w:rsid w:val="00CE383D"/>
    <w:rsid w:val="00CE6D7A"/>
    <w:rsid w:val="00D27F4C"/>
    <w:rsid w:val="00D375DA"/>
    <w:rsid w:val="00D414DC"/>
    <w:rsid w:val="00D5191E"/>
    <w:rsid w:val="00D66AFD"/>
    <w:rsid w:val="00D97B69"/>
    <w:rsid w:val="00DA2F5A"/>
    <w:rsid w:val="00DB3F7A"/>
    <w:rsid w:val="00DB6579"/>
    <w:rsid w:val="00DC1B10"/>
    <w:rsid w:val="00DE3549"/>
    <w:rsid w:val="00E73D31"/>
    <w:rsid w:val="00E92382"/>
    <w:rsid w:val="00EB2B9A"/>
    <w:rsid w:val="00EB2BDF"/>
    <w:rsid w:val="00EC2A62"/>
    <w:rsid w:val="00F245EB"/>
    <w:rsid w:val="00F575A5"/>
    <w:rsid w:val="00F7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8C3"/>
  </w:style>
  <w:style w:type="paragraph" w:styleId="Titolo1">
    <w:name w:val="heading 1"/>
    <w:basedOn w:val="Normale"/>
    <w:next w:val="Normale"/>
    <w:qFormat/>
    <w:rsid w:val="008838C3"/>
    <w:pPr>
      <w:keepNext/>
      <w:spacing w:before="12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8838C3"/>
    <w:pPr>
      <w:keepNext/>
      <w:spacing w:before="12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8838C3"/>
    <w:pPr>
      <w:keepNext/>
      <w:spacing w:before="120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8838C3"/>
    <w:pPr>
      <w:keepNext/>
      <w:spacing w:before="12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8838C3"/>
    <w:pPr>
      <w:keepNext/>
      <w:tabs>
        <w:tab w:val="left" w:pos="4890"/>
        <w:tab w:val="left" w:pos="5599"/>
        <w:tab w:val="left" w:pos="5954"/>
        <w:tab w:val="left" w:pos="7938"/>
        <w:tab w:val="left" w:pos="9709"/>
      </w:tabs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838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838C3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8838C3"/>
    <w:pPr>
      <w:spacing w:before="120"/>
    </w:pPr>
    <w:rPr>
      <w:sz w:val="26"/>
    </w:rPr>
  </w:style>
  <w:style w:type="paragraph" w:styleId="Corpodeltesto2">
    <w:name w:val="Body Text 2"/>
    <w:basedOn w:val="Normale"/>
    <w:semiHidden/>
    <w:rsid w:val="008838C3"/>
    <w:pPr>
      <w:spacing w:before="120"/>
    </w:pPr>
    <w:rPr>
      <w:sz w:val="24"/>
    </w:rPr>
  </w:style>
  <w:style w:type="paragraph" w:styleId="Rientrocorpodeltesto">
    <w:name w:val="Body Text Indent"/>
    <w:basedOn w:val="Normale"/>
    <w:semiHidden/>
    <w:rsid w:val="008838C3"/>
    <w:pPr>
      <w:spacing w:before="120"/>
      <w:ind w:firstLine="709"/>
    </w:pPr>
  </w:style>
  <w:style w:type="paragraph" w:styleId="Rientrocorpodeltesto2">
    <w:name w:val="Body Text Indent 2"/>
    <w:basedOn w:val="Normale"/>
    <w:semiHidden/>
    <w:rsid w:val="008838C3"/>
    <w:pPr>
      <w:spacing w:before="120"/>
      <w:ind w:firstLine="709"/>
    </w:pPr>
    <w:rPr>
      <w:sz w:val="24"/>
    </w:rPr>
  </w:style>
  <w:style w:type="paragraph" w:styleId="Mappadocumento">
    <w:name w:val="Document Map"/>
    <w:basedOn w:val="Normale"/>
    <w:semiHidden/>
    <w:rsid w:val="008838C3"/>
    <w:pPr>
      <w:shd w:val="clear" w:color="auto" w:fill="000080"/>
    </w:pPr>
    <w:rPr>
      <w:rFonts w:ascii="Tahoma" w:hAnsi="Tahoma"/>
    </w:rPr>
  </w:style>
  <w:style w:type="paragraph" w:styleId="Rientrocorpodeltesto3">
    <w:name w:val="Body Text Indent 3"/>
    <w:basedOn w:val="Normale"/>
    <w:semiHidden/>
    <w:rsid w:val="008838C3"/>
    <w:pPr>
      <w:spacing w:before="120"/>
      <w:ind w:firstLine="1134"/>
    </w:pPr>
  </w:style>
  <w:style w:type="paragraph" w:styleId="Corpodeltesto3">
    <w:name w:val="Body Text 3"/>
    <w:basedOn w:val="Normale"/>
    <w:semiHidden/>
    <w:rsid w:val="008838C3"/>
    <w:pPr>
      <w:spacing w:before="120"/>
    </w:pPr>
    <w:rPr>
      <w:b/>
      <w:sz w:val="24"/>
    </w:rPr>
  </w:style>
  <w:style w:type="character" w:styleId="Collegamentoipertestuale">
    <w:name w:val="Hyperlink"/>
    <w:basedOn w:val="Carpredefinitoparagrafo"/>
    <w:semiHidden/>
    <w:rsid w:val="008838C3"/>
    <w:rPr>
      <w:color w:val="0000FF"/>
      <w:u w:val="single"/>
    </w:rPr>
  </w:style>
  <w:style w:type="paragraph" w:customStyle="1" w:styleId="LIndustria">
    <w:name w:val="L'Industria"/>
    <w:basedOn w:val="Titolo3"/>
    <w:rsid w:val="008838C3"/>
    <w:pPr>
      <w:spacing w:before="60" w:after="60"/>
      <w:jc w:val="center"/>
    </w:pPr>
    <w:rPr>
      <w:rFonts w:ascii="Book Antiqua" w:hAnsi="Book Antiqua"/>
      <w:b/>
      <w:bCs/>
      <w:i w:val="0"/>
      <w:smallCaps/>
      <w:kern w:val="16"/>
      <w:sz w:val="28"/>
      <w:szCs w:val="28"/>
    </w:rPr>
  </w:style>
  <w:style w:type="paragraph" w:styleId="Testofumetto">
    <w:name w:val="Balloon Text"/>
    <w:basedOn w:val="Normale"/>
    <w:semiHidden/>
    <w:rsid w:val="008838C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0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ERVIZ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SERVIZ</Template>
  <TotalTime>84</TotalTime>
  <Pages>2</Pages>
  <Words>553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Links>
    <vt:vector size="6" baseType="variant">
      <vt:variant>
        <vt:i4>8061031</vt:i4>
      </vt:variant>
      <vt:variant>
        <vt:i4>-1</vt:i4>
      </vt:variant>
      <vt:variant>
        <vt:i4>1028</vt:i4>
      </vt:variant>
      <vt:variant>
        <vt:i4>1</vt:i4>
      </vt:variant>
      <vt:variant>
        <vt:lpwstr>europa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</dc:creator>
  <cp:lastModifiedBy>utente</cp:lastModifiedBy>
  <cp:revision>9</cp:revision>
  <cp:lastPrinted>2015-03-24T12:05:00Z</cp:lastPrinted>
  <dcterms:created xsi:type="dcterms:W3CDTF">2015-03-24T10:07:00Z</dcterms:created>
  <dcterms:modified xsi:type="dcterms:W3CDTF">2015-03-24T12:52:00Z</dcterms:modified>
</cp:coreProperties>
</file>